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F0" w:rsidRDefault="00531CF0" w:rsidP="00A556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 администрации муниципального образования «Шалакушское»</w:t>
      </w:r>
    </w:p>
    <w:p w:rsidR="00531CF0" w:rsidRDefault="00531CF0" w:rsidP="00A55680">
      <w:pPr>
        <w:jc w:val="center"/>
        <w:rPr>
          <w:b/>
          <w:bCs/>
        </w:rPr>
      </w:pPr>
    </w:p>
    <w:p w:rsidR="00531CF0" w:rsidRDefault="00531CF0" w:rsidP="00A55680">
      <w:pPr>
        <w:jc w:val="center"/>
        <w:rPr>
          <w:b/>
          <w:bCs/>
          <w:sz w:val="36"/>
          <w:szCs w:val="36"/>
        </w:rPr>
      </w:pPr>
    </w:p>
    <w:p w:rsidR="00531CF0" w:rsidRDefault="00531CF0" w:rsidP="00A5568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531CF0" w:rsidRDefault="00531CF0" w:rsidP="00A55680">
      <w:pPr>
        <w:jc w:val="center"/>
        <w:rPr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4644"/>
        <w:gridCol w:w="4644"/>
      </w:tblGrid>
      <w:tr w:rsidR="00531CF0">
        <w:tc>
          <w:tcPr>
            <w:tcW w:w="4644" w:type="dxa"/>
          </w:tcPr>
          <w:p w:rsidR="00531CF0" w:rsidRPr="00A97185" w:rsidRDefault="00531CF0" w:rsidP="000729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 « 14</w:t>
            </w:r>
            <w:r w:rsidRPr="00A97185">
              <w:rPr>
                <w:b/>
                <w:bCs/>
                <w:sz w:val="24"/>
                <w:szCs w:val="24"/>
              </w:rPr>
              <w:t xml:space="preserve">  »  </w:t>
            </w:r>
            <w:r>
              <w:rPr>
                <w:b/>
                <w:bCs/>
                <w:sz w:val="24"/>
                <w:szCs w:val="24"/>
              </w:rPr>
              <w:t>марта   2011</w:t>
            </w:r>
            <w:r w:rsidRPr="00A97185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644" w:type="dxa"/>
          </w:tcPr>
          <w:p w:rsidR="00531CF0" w:rsidRPr="00A97185" w:rsidRDefault="00531CF0" w:rsidP="000729C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21</w:t>
            </w:r>
            <w:r w:rsidRPr="00A97185">
              <w:rPr>
                <w:b/>
                <w:bCs/>
                <w:sz w:val="24"/>
                <w:szCs w:val="24"/>
              </w:rPr>
              <w:t xml:space="preserve"> </w:t>
            </w:r>
          </w:p>
          <w:p w:rsidR="00531CF0" w:rsidRPr="00A97185" w:rsidRDefault="00531CF0" w:rsidP="000729C5">
            <w:pPr>
              <w:jc w:val="right"/>
              <w:rPr>
                <w:b/>
                <w:bCs/>
              </w:rPr>
            </w:pPr>
          </w:p>
        </w:tc>
      </w:tr>
    </w:tbl>
    <w:p w:rsidR="00531CF0" w:rsidRDefault="00531CF0" w:rsidP="00A55680">
      <w:pPr>
        <w:jc w:val="center"/>
        <w:rPr>
          <w:b/>
          <w:bCs/>
          <w:sz w:val="10"/>
          <w:szCs w:val="10"/>
        </w:rPr>
      </w:pPr>
    </w:p>
    <w:p w:rsidR="00531CF0" w:rsidRDefault="00531CF0" w:rsidP="00A55680">
      <w:pPr>
        <w:jc w:val="center"/>
        <w:rPr>
          <w:b/>
          <w:bCs/>
        </w:rPr>
      </w:pPr>
    </w:p>
    <w:p w:rsidR="00531CF0" w:rsidRPr="00632D98" w:rsidRDefault="00531CF0" w:rsidP="00A55680">
      <w:pPr>
        <w:jc w:val="center"/>
        <w:rPr>
          <w:b/>
          <w:bCs/>
          <w:sz w:val="20"/>
          <w:szCs w:val="20"/>
        </w:rPr>
      </w:pPr>
      <w:r w:rsidRPr="00632D98">
        <w:rPr>
          <w:b/>
          <w:bCs/>
          <w:sz w:val="20"/>
          <w:szCs w:val="20"/>
        </w:rPr>
        <w:t>пос. Шалакуша, Няндомского района, Архангельской области</w:t>
      </w:r>
    </w:p>
    <w:p w:rsidR="00531CF0" w:rsidRDefault="00531CF0" w:rsidP="00A55680">
      <w:pPr>
        <w:pStyle w:val="Title"/>
        <w:spacing w:before="0" w:after="0"/>
        <w:rPr>
          <w:sz w:val="28"/>
          <w:szCs w:val="28"/>
        </w:rPr>
      </w:pPr>
    </w:p>
    <w:p w:rsidR="00531CF0" w:rsidRPr="00A55680" w:rsidRDefault="00531CF0" w:rsidP="00A55680">
      <w:pPr>
        <w:jc w:val="center"/>
        <w:rPr>
          <w:b/>
          <w:bCs/>
        </w:rPr>
      </w:pPr>
      <w:r>
        <w:rPr>
          <w:b/>
          <w:bCs/>
        </w:rPr>
        <w:t xml:space="preserve">Об  утверждении  состава </w:t>
      </w:r>
    </w:p>
    <w:p w:rsidR="00531CF0" w:rsidRPr="00486004" w:rsidRDefault="00531CF0" w:rsidP="00A55680">
      <w:pPr>
        <w:jc w:val="center"/>
        <w:rPr>
          <w:b/>
          <w:bCs/>
        </w:rPr>
      </w:pPr>
      <w:r>
        <w:rPr>
          <w:b/>
          <w:bCs/>
        </w:rPr>
        <w:t xml:space="preserve">межведомственного  Совета </w:t>
      </w:r>
      <w:r w:rsidRPr="00486004">
        <w:rPr>
          <w:b/>
          <w:bCs/>
        </w:rPr>
        <w:t xml:space="preserve"> при </w:t>
      </w:r>
      <w:r>
        <w:rPr>
          <w:b/>
          <w:bCs/>
        </w:rPr>
        <w:t>г</w:t>
      </w:r>
      <w:r w:rsidRPr="00486004">
        <w:rPr>
          <w:b/>
          <w:bCs/>
        </w:rPr>
        <w:t>лаве администрации                                                 муниципального образования «</w:t>
      </w:r>
      <w:r>
        <w:rPr>
          <w:b/>
          <w:bCs/>
        </w:rPr>
        <w:t>Шалакушское</w:t>
      </w:r>
      <w:r w:rsidRPr="00486004">
        <w:rPr>
          <w:b/>
          <w:bCs/>
        </w:rPr>
        <w:t>» по противодействию коррупции</w:t>
      </w:r>
    </w:p>
    <w:p w:rsidR="00531CF0" w:rsidRDefault="00531CF0" w:rsidP="00A55680">
      <w:pPr>
        <w:ind w:firstLine="709"/>
        <w:jc w:val="both"/>
      </w:pPr>
    </w:p>
    <w:p w:rsidR="00531CF0" w:rsidRDefault="00531CF0" w:rsidP="00A55680">
      <w:pPr>
        <w:ind w:firstLine="709"/>
        <w:jc w:val="both"/>
      </w:pPr>
    </w:p>
    <w:p w:rsidR="00531CF0" w:rsidRDefault="00531CF0" w:rsidP="00A55680">
      <w:pPr>
        <w:ind w:firstLine="709"/>
        <w:jc w:val="both"/>
      </w:pPr>
      <w:r>
        <w:t xml:space="preserve">В соответствии с Указом Президента Российской Федерации </w:t>
      </w:r>
      <w:r>
        <w:br/>
        <w:t xml:space="preserve">от 13 апреля 2010 года № 460 «О Национальной стратегии противодействия коррупции и Национальном плане противодействия коррупции на </w:t>
      </w:r>
      <w:r>
        <w:br/>
        <w:t xml:space="preserve">2010 – 2011 годы», областным законом от 26 ноября 2008 года № 626-31-ОЗ «О противодействии коррупции в Архангельской области», указом Губернатора Архангельской области от 10 июня 2010 года № 114-у «О Плане противодействия коррупции в Архангельской области на 2010-2011 годы» </w:t>
      </w:r>
      <w:r>
        <w:br/>
        <w:t xml:space="preserve">администрация муниципального образования «Шалакушское» </w:t>
      </w:r>
    </w:p>
    <w:p w:rsidR="00531CF0" w:rsidRDefault="00531CF0" w:rsidP="00A55680">
      <w:pPr>
        <w:ind w:firstLine="709"/>
        <w:jc w:val="both"/>
      </w:pPr>
    </w:p>
    <w:p w:rsidR="00531CF0" w:rsidRDefault="00531CF0" w:rsidP="00A55680">
      <w:pPr>
        <w:ind w:firstLine="709"/>
        <w:jc w:val="both"/>
        <w:rPr>
          <w:b/>
          <w:bCs/>
        </w:rPr>
      </w:pPr>
      <w:r>
        <w:rPr>
          <w:b/>
          <w:bCs/>
        </w:rPr>
        <w:t>п о с т а н о в л я е т</w:t>
      </w:r>
      <w:r>
        <w:t>:</w:t>
      </w:r>
    </w:p>
    <w:p w:rsidR="00531CF0" w:rsidRDefault="00531CF0" w:rsidP="00A55680">
      <w:pPr>
        <w:ind w:firstLine="709"/>
        <w:jc w:val="both"/>
      </w:pPr>
    </w:p>
    <w:p w:rsidR="00531CF0" w:rsidRPr="00135F9C" w:rsidRDefault="00531CF0" w:rsidP="00A55680">
      <w:pPr>
        <w:ind w:firstLine="708"/>
        <w:jc w:val="both"/>
      </w:pPr>
      <w:r w:rsidRPr="00135F9C">
        <w:t xml:space="preserve">1. Утвердить </w:t>
      </w:r>
      <w:r>
        <w:t xml:space="preserve">состав  межведомственного  Совета при </w:t>
      </w:r>
      <w:r w:rsidRPr="00135F9C">
        <w:t>главе администрации</w:t>
      </w:r>
      <w:r>
        <w:t xml:space="preserve">     муниципального </w:t>
      </w:r>
      <w:r w:rsidRPr="00135F9C">
        <w:t>образования «</w:t>
      </w:r>
      <w:r>
        <w:t>Шалакушское</w:t>
      </w:r>
      <w:r w:rsidRPr="00135F9C">
        <w:t>» по противодействию коррупции</w:t>
      </w:r>
      <w:r>
        <w:t xml:space="preserve"> (приложение №1).</w:t>
      </w:r>
    </w:p>
    <w:p w:rsidR="00531CF0" w:rsidRDefault="00531CF0" w:rsidP="00A55680">
      <w:pPr>
        <w:ind w:firstLine="709"/>
        <w:jc w:val="both"/>
      </w:pPr>
      <w:r>
        <w:t>2. Настоящее  постановление вступает в силу со дня его подписания.</w:t>
      </w:r>
    </w:p>
    <w:p w:rsidR="00531CF0" w:rsidRDefault="00531CF0" w:rsidP="00A55680">
      <w:pPr>
        <w:ind w:firstLine="709"/>
        <w:jc w:val="both"/>
      </w:pPr>
    </w:p>
    <w:p w:rsidR="00531CF0" w:rsidRDefault="00531CF0" w:rsidP="00A55680">
      <w:pPr>
        <w:ind w:firstLine="709"/>
        <w:jc w:val="both"/>
      </w:pPr>
    </w:p>
    <w:tbl>
      <w:tblPr>
        <w:tblW w:w="0" w:type="auto"/>
        <w:tblInd w:w="-106" w:type="dxa"/>
        <w:tblLook w:val="00BF"/>
      </w:tblPr>
      <w:tblGrid>
        <w:gridCol w:w="4785"/>
        <w:gridCol w:w="4786"/>
      </w:tblGrid>
      <w:tr w:rsidR="00531CF0" w:rsidRPr="0041101D">
        <w:tc>
          <w:tcPr>
            <w:tcW w:w="4785" w:type="dxa"/>
          </w:tcPr>
          <w:p w:rsidR="00531CF0" w:rsidRPr="00F103AC" w:rsidRDefault="00531CF0" w:rsidP="000729C5">
            <w:r w:rsidRPr="00F103AC">
              <w:t>Глава администрации</w:t>
            </w:r>
          </w:p>
          <w:p w:rsidR="00531CF0" w:rsidRPr="00F103AC" w:rsidRDefault="00531CF0" w:rsidP="000729C5">
            <w:r w:rsidRPr="00F103AC">
              <w:t>муниципального образования «Шалакушское»</w:t>
            </w:r>
          </w:p>
        </w:tc>
        <w:tc>
          <w:tcPr>
            <w:tcW w:w="4786" w:type="dxa"/>
          </w:tcPr>
          <w:p w:rsidR="00531CF0" w:rsidRPr="00F103AC" w:rsidRDefault="00531CF0" w:rsidP="00F103AC">
            <w:pPr>
              <w:jc w:val="right"/>
            </w:pPr>
          </w:p>
          <w:p w:rsidR="00531CF0" w:rsidRPr="00F103AC" w:rsidRDefault="00531CF0" w:rsidP="00F103AC">
            <w:pPr>
              <w:jc w:val="right"/>
            </w:pPr>
          </w:p>
          <w:p w:rsidR="00531CF0" w:rsidRPr="00F103AC" w:rsidRDefault="00531CF0" w:rsidP="00F103AC">
            <w:pPr>
              <w:jc w:val="right"/>
            </w:pPr>
            <w:r w:rsidRPr="00F103AC">
              <w:t xml:space="preserve">С.А. Великжанин </w:t>
            </w:r>
          </w:p>
        </w:tc>
      </w:tr>
    </w:tbl>
    <w:p w:rsidR="00531CF0" w:rsidRDefault="00531CF0" w:rsidP="00A55680">
      <w:pPr>
        <w:autoSpaceDE w:val="0"/>
        <w:autoSpaceDN w:val="0"/>
        <w:adjustRightInd w:val="0"/>
        <w:ind w:left="4956"/>
        <w:jc w:val="center"/>
        <w:outlineLvl w:val="0"/>
      </w:pPr>
    </w:p>
    <w:p w:rsidR="00531CF0" w:rsidRDefault="00531CF0" w:rsidP="00A55680">
      <w:pPr>
        <w:pStyle w:val="ListParagraph"/>
        <w:spacing w:after="0" w:line="240" w:lineRule="auto"/>
        <w:ind w:left="5812"/>
      </w:pPr>
      <w:r>
        <w:br w:type="page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  к постановлению  </w:t>
      </w:r>
      <w:r w:rsidRPr="003B5B4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3B5B4C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МО  «Шалакушское»</w:t>
      </w:r>
      <w:r w:rsidRPr="003B5B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5B4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14 марта 2011 года №  21</w:t>
      </w:r>
      <w:r w:rsidRPr="003B5B4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B5B4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531CF0" w:rsidRPr="00856FF6" w:rsidRDefault="00531CF0" w:rsidP="00A55680">
      <w:pPr>
        <w:jc w:val="center"/>
        <w:rPr>
          <w:sz w:val="24"/>
          <w:szCs w:val="24"/>
        </w:rPr>
      </w:pPr>
      <w:r w:rsidRPr="00A55680">
        <w:rPr>
          <w:sz w:val="24"/>
          <w:szCs w:val="24"/>
        </w:rPr>
        <w:t xml:space="preserve">Состав </w:t>
      </w:r>
      <w:r w:rsidRPr="00A55680">
        <w:rPr>
          <w:sz w:val="24"/>
          <w:szCs w:val="24"/>
        </w:rPr>
        <w:br/>
        <w:t>межведомственного  Совета при главе администрации     муниципального образования «Шалакушское» по противодействию коррупции</w:t>
      </w:r>
      <w:r w:rsidRPr="00A55680">
        <w:rPr>
          <w:sz w:val="24"/>
          <w:szCs w:val="24"/>
        </w:rPr>
        <w:br/>
      </w:r>
      <w:r w:rsidRPr="00856FF6">
        <w:rPr>
          <w:sz w:val="24"/>
          <w:szCs w:val="24"/>
        </w:rPr>
        <w:br/>
        <w:t>                                        Председатель комиссии:</w:t>
      </w:r>
    </w:p>
    <w:p w:rsidR="00531CF0" w:rsidRPr="00E003C6" w:rsidRDefault="00531CF0" w:rsidP="00A55680">
      <w:pPr>
        <w:spacing w:after="100"/>
        <w:rPr>
          <w:sz w:val="24"/>
          <w:szCs w:val="24"/>
        </w:rPr>
      </w:pPr>
      <w:r>
        <w:rPr>
          <w:sz w:val="24"/>
          <w:szCs w:val="24"/>
        </w:rPr>
        <w:t>Великжанин С.А. – глава  администрации МО  «Шалакушское»</w:t>
      </w:r>
      <w:r w:rsidRPr="00E003C6">
        <w:rPr>
          <w:sz w:val="24"/>
          <w:szCs w:val="24"/>
        </w:rPr>
        <w:t xml:space="preserve">; </w:t>
      </w:r>
    </w:p>
    <w:p w:rsidR="00531CF0" w:rsidRPr="00E003C6" w:rsidRDefault="00531CF0" w:rsidP="00A55680">
      <w:pPr>
        <w:spacing w:after="100"/>
        <w:rPr>
          <w:sz w:val="24"/>
          <w:szCs w:val="24"/>
        </w:rPr>
      </w:pPr>
      <w:r w:rsidRPr="00E003C6">
        <w:rPr>
          <w:sz w:val="24"/>
          <w:szCs w:val="24"/>
        </w:rPr>
        <w:t>                              Заместитель председателя комиссии:  </w:t>
      </w:r>
    </w:p>
    <w:p w:rsidR="00531CF0" w:rsidRPr="00E003C6" w:rsidRDefault="00531CF0" w:rsidP="0074326B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Пикина Л.В.</w:t>
      </w:r>
      <w:r w:rsidRPr="00E003C6">
        <w:rPr>
          <w:sz w:val="24"/>
          <w:szCs w:val="24"/>
        </w:rPr>
        <w:t xml:space="preserve"> – </w:t>
      </w:r>
      <w:r>
        <w:rPr>
          <w:sz w:val="24"/>
          <w:szCs w:val="24"/>
        </w:rPr>
        <w:t>помощник главы  администрации  МО «Шалакушское»  по общим вопросам и кадрам</w:t>
      </w:r>
      <w:r w:rsidRPr="00E003C6">
        <w:rPr>
          <w:sz w:val="24"/>
          <w:szCs w:val="24"/>
        </w:rPr>
        <w:t xml:space="preserve">; </w:t>
      </w:r>
    </w:p>
    <w:p w:rsidR="00531CF0" w:rsidRPr="00E003C6" w:rsidRDefault="00531CF0" w:rsidP="00A55680">
      <w:pPr>
        <w:spacing w:after="100"/>
        <w:rPr>
          <w:sz w:val="24"/>
          <w:szCs w:val="24"/>
        </w:rPr>
      </w:pPr>
      <w:r w:rsidRPr="00E003C6">
        <w:rPr>
          <w:sz w:val="24"/>
          <w:szCs w:val="24"/>
        </w:rPr>
        <w:t>                                         Секретарь комиссии:  </w:t>
      </w:r>
    </w:p>
    <w:p w:rsidR="00531CF0" w:rsidRPr="00E003C6" w:rsidRDefault="00531CF0" w:rsidP="00A55680">
      <w:pPr>
        <w:spacing w:after="100"/>
        <w:rPr>
          <w:sz w:val="24"/>
          <w:szCs w:val="24"/>
        </w:rPr>
      </w:pPr>
      <w:r>
        <w:rPr>
          <w:sz w:val="24"/>
          <w:szCs w:val="24"/>
        </w:rPr>
        <w:t>Усова  В.В</w:t>
      </w:r>
      <w:r w:rsidRPr="00E003C6">
        <w:rPr>
          <w:sz w:val="24"/>
          <w:szCs w:val="24"/>
        </w:rPr>
        <w:t xml:space="preserve">. – </w:t>
      </w:r>
      <w:r>
        <w:rPr>
          <w:sz w:val="24"/>
          <w:szCs w:val="24"/>
        </w:rPr>
        <w:t>консультант-юрист  администрации  МО  «Шалакушское»</w:t>
      </w:r>
      <w:r w:rsidRPr="00E003C6">
        <w:rPr>
          <w:sz w:val="24"/>
          <w:szCs w:val="24"/>
        </w:rPr>
        <w:t xml:space="preserve">; </w:t>
      </w:r>
    </w:p>
    <w:p w:rsidR="00531CF0" w:rsidRPr="00E003C6" w:rsidRDefault="00531CF0" w:rsidP="00A55680">
      <w:pPr>
        <w:spacing w:after="100"/>
        <w:rPr>
          <w:sz w:val="24"/>
          <w:szCs w:val="24"/>
        </w:rPr>
      </w:pPr>
      <w:r w:rsidRPr="00E003C6">
        <w:rPr>
          <w:sz w:val="24"/>
          <w:szCs w:val="24"/>
        </w:rPr>
        <w:t>                                            Члены комиссии:  </w:t>
      </w:r>
    </w:p>
    <w:p w:rsidR="00531CF0" w:rsidRDefault="00531CF0" w:rsidP="00A55680">
      <w:pPr>
        <w:spacing w:after="100"/>
        <w:rPr>
          <w:sz w:val="24"/>
          <w:szCs w:val="24"/>
        </w:rPr>
      </w:pPr>
      <w:r>
        <w:rPr>
          <w:sz w:val="24"/>
          <w:szCs w:val="24"/>
        </w:rPr>
        <w:t>Дементьева  Е.Н</w:t>
      </w:r>
      <w:r w:rsidRPr="00E003C6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помощник главы  администрации  МО «Шалакушское»  по финансовым  вопросам </w:t>
      </w:r>
    </w:p>
    <w:p w:rsidR="00531CF0" w:rsidRPr="00E003C6" w:rsidRDefault="00531CF0" w:rsidP="00A55680">
      <w:pPr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Зубов  А.В. -  помощник  главы  администрации  МО  «Шалакушское»  </w:t>
      </w:r>
      <w:r w:rsidRPr="00320968">
        <w:rPr>
          <w:sz w:val="24"/>
          <w:szCs w:val="24"/>
        </w:rPr>
        <w:t>по архитектуре, ЖКХ  и муниципальному имуществу</w:t>
      </w:r>
      <w:r w:rsidRPr="00E003C6">
        <w:rPr>
          <w:sz w:val="24"/>
          <w:szCs w:val="24"/>
        </w:rPr>
        <w:t xml:space="preserve">; </w:t>
      </w:r>
    </w:p>
    <w:p w:rsidR="00531CF0" w:rsidRPr="00A55680" w:rsidRDefault="00531CF0" w:rsidP="00A55680">
      <w:pPr>
        <w:jc w:val="both"/>
        <w:rPr>
          <w:sz w:val="24"/>
          <w:szCs w:val="24"/>
        </w:rPr>
      </w:pPr>
      <w:r w:rsidRPr="00A55680">
        <w:rPr>
          <w:sz w:val="24"/>
          <w:szCs w:val="24"/>
        </w:rPr>
        <w:t xml:space="preserve">Кабанова Т.Г. - ведущий специалист по управлению муниципальным имуществом и землепользованию; </w:t>
      </w:r>
    </w:p>
    <w:p w:rsidR="00531CF0" w:rsidRPr="00A55680" w:rsidRDefault="00531CF0" w:rsidP="00A55680">
      <w:pPr>
        <w:jc w:val="both"/>
        <w:rPr>
          <w:sz w:val="24"/>
          <w:szCs w:val="24"/>
        </w:rPr>
      </w:pPr>
      <w:r w:rsidRPr="00A55680">
        <w:rPr>
          <w:sz w:val="24"/>
          <w:szCs w:val="24"/>
        </w:rPr>
        <w:t xml:space="preserve">Бобылев  А.А. - ведущий специалист по вопросам ЖКХ администрации  МО  «Шалакушское»; </w:t>
      </w:r>
    </w:p>
    <w:p w:rsidR="00531CF0" w:rsidRPr="00A55680" w:rsidRDefault="00531CF0" w:rsidP="00A55680">
      <w:pPr>
        <w:spacing w:after="100"/>
        <w:rPr>
          <w:sz w:val="24"/>
          <w:szCs w:val="24"/>
        </w:rPr>
      </w:pPr>
      <w:r w:rsidRPr="00A55680">
        <w:rPr>
          <w:sz w:val="24"/>
          <w:szCs w:val="24"/>
        </w:rPr>
        <w:t>Богданова  Н.А. – ведущий  специалист по землепользованию администрации  МО «Шалакушское»;</w:t>
      </w:r>
    </w:p>
    <w:p w:rsidR="00531CF0" w:rsidRPr="00A55680" w:rsidRDefault="00531CF0" w:rsidP="00A55680">
      <w:pPr>
        <w:spacing w:after="100"/>
        <w:rPr>
          <w:sz w:val="24"/>
          <w:szCs w:val="24"/>
        </w:rPr>
      </w:pPr>
      <w:r w:rsidRPr="00A55680">
        <w:rPr>
          <w:sz w:val="24"/>
          <w:szCs w:val="24"/>
        </w:rPr>
        <w:t>Митина  Л.М. – директор  МУК  «Шалакушский  Дом культуры»;</w:t>
      </w:r>
    </w:p>
    <w:p w:rsidR="00531CF0" w:rsidRPr="00A55680" w:rsidRDefault="00531CF0" w:rsidP="00A55680">
      <w:pPr>
        <w:spacing w:after="100"/>
        <w:rPr>
          <w:sz w:val="24"/>
          <w:szCs w:val="24"/>
        </w:rPr>
      </w:pPr>
      <w:r w:rsidRPr="00A55680">
        <w:rPr>
          <w:sz w:val="24"/>
          <w:szCs w:val="24"/>
        </w:rPr>
        <w:t>Ференц  В.Г. – директор  МУП «Шалакушское  ЖКХ»  МО  «Шалакушское».</w:t>
      </w:r>
    </w:p>
    <w:p w:rsidR="00531CF0" w:rsidRPr="00A55680" w:rsidRDefault="00531CF0" w:rsidP="00A55680">
      <w:pPr>
        <w:spacing w:before="100" w:beforeAutospacing="1" w:after="100" w:afterAutospacing="1"/>
        <w:rPr>
          <w:sz w:val="24"/>
          <w:szCs w:val="24"/>
        </w:rPr>
      </w:pPr>
      <w:r w:rsidRPr="00A55680">
        <w:rPr>
          <w:sz w:val="24"/>
          <w:szCs w:val="24"/>
        </w:rPr>
        <w:t> </w:t>
      </w:r>
    </w:p>
    <w:p w:rsidR="00531CF0" w:rsidRDefault="00531CF0">
      <w:pPr>
        <w:spacing w:after="200"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31CF0" w:rsidRDefault="00531CF0" w:rsidP="00A556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 администрации муниципального образования «Шалакушское»</w:t>
      </w:r>
    </w:p>
    <w:p w:rsidR="00531CF0" w:rsidRDefault="00531CF0" w:rsidP="00871772">
      <w:pPr>
        <w:jc w:val="center"/>
        <w:rPr>
          <w:b/>
          <w:bCs/>
        </w:rPr>
      </w:pPr>
    </w:p>
    <w:p w:rsidR="00531CF0" w:rsidRDefault="00531CF0" w:rsidP="00871772">
      <w:pPr>
        <w:jc w:val="center"/>
        <w:rPr>
          <w:b/>
          <w:bCs/>
          <w:sz w:val="36"/>
          <w:szCs w:val="36"/>
        </w:rPr>
      </w:pPr>
    </w:p>
    <w:p w:rsidR="00531CF0" w:rsidRDefault="00531CF0" w:rsidP="0087177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531CF0" w:rsidRDefault="00531CF0" w:rsidP="00871772">
      <w:pPr>
        <w:jc w:val="center"/>
        <w:rPr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4644"/>
        <w:gridCol w:w="4644"/>
      </w:tblGrid>
      <w:tr w:rsidR="00531CF0">
        <w:tc>
          <w:tcPr>
            <w:tcW w:w="4644" w:type="dxa"/>
          </w:tcPr>
          <w:p w:rsidR="00531CF0" w:rsidRPr="00A97185" w:rsidRDefault="00531CF0" w:rsidP="00303282">
            <w:pPr>
              <w:rPr>
                <w:b/>
                <w:bCs/>
                <w:sz w:val="24"/>
                <w:szCs w:val="24"/>
              </w:rPr>
            </w:pPr>
            <w:r w:rsidRPr="00A97185">
              <w:rPr>
                <w:b/>
                <w:bCs/>
                <w:sz w:val="24"/>
                <w:szCs w:val="24"/>
              </w:rPr>
              <w:t xml:space="preserve">от  «     »  </w:t>
            </w:r>
            <w:r>
              <w:rPr>
                <w:b/>
                <w:bCs/>
                <w:sz w:val="24"/>
                <w:szCs w:val="24"/>
              </w:rPr>
              <w:t>марта   2011</w:t>
            </w:r>
            <w:r w:rsidRPr="00A97185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644" w:type="dxa"/>
          </w:tcPr>
          <w:p w:rsidR="00531CF0" w:rsidRPr="00A97185" w:rsidRDefault="00531CF0" w:rsidP="00303282">
            <w:pPr>
              <w:jc w:val="right"/>
              <w:rPr>
                <w:b/>
                <w:bCs/>
                <w:sz w:val="24"/>
                <w:szCs w:val="24"/>
              </w:rPr>
            </w:pPr>
            <w:r w:rsidRPr="00A97185">
              <w:rPr>
                <w:b/>
                <w:bCs/>
                <w:sz w:val="24"/>
                <w:szCs w:val="24"/>
              </w:rPr>
              <w:t xml:space="preserve">№____ </w:t>
            </w:r>
          </w:p>
          <w:p w:rsidR="00531CF0" w:rsidRPr="00A97185" w:rsidRDefault="00531CF0" w:rsidP="00303282">
            <w:pPr>
              <w:jc w:val="right"/>
              <w:rPr>
                <w:b/>
                <w:bCs/>
              </w:rPr>
            </w:pPr>
          </w:p>
        </w:tc>
      </w:tr>
    </w:tbl>
    <w:p w:rsidR="00531CF0" w:rsidRDefault="00531CF0" w:rsidP="00871772">
      <w:pPr>
        <w:jc w:val="center"/>
        <w:rPr>
          <w:b/>
          <w:bCs/>
          <w:sz w:val="10"/>
          <w:szCs w:val="10"/>
        </w:rPr>
      </w:pPr>
    </w:p>
    <w:p w:rsidR="00531CF0" w:rsidRDefault="00531CF0" w:rsidP="00871772">
      <w:pPr>
        <w:jc w:val="center"/>
        <w:rPr>
          <w:b/>
          <w:bCs/>
        </w:rPr>
      </w:pPr>
    </w:p>
    <w:p w:rsidR="00531CF0" w:rsidRPr="00632D98" w:rsidRDefault="00531CF0" w:rsidP="00871772">
      <w:pPr>
        <w:jc w:val="center"/>
        <w:rPr>
          <w:b/>
          <w:bCs/>
          <w:sz w:val="20"/>
          <w:szCs w:val="20"/>
        </w:rPr>
      </w:pPr>
      <w:r w:rsidRPr="00632D98">
        <w:rPr>
          <w:b/>
          <w:bCs/>
          <w:sz w:val="20"/>
          <w:szCs w:val="20"/>
        </w:rPr>
        <w:t>пос. Шалакуша, Няндомского района, Архангельской области</w:t>
      </w:r>
    </w:p>
    <w:p w:rsidR="00531CF0" w:rsidRDefault="00531CF0" w:rsidP="00871772">
      <w:pPr>
        <w:pStyle w:val="Title"/>
        <w:spacing w:before="0" w:after="0"/>
        <w:rPr>
          <w:sz w:val="28"/>
          <w:szCs w:val="28"/>
        </w:rPr>
      </w:pPr>
    </w:p>
    <w:p w:rsidR="00531CF0" w:rsidRPr="00486004" w:rsidRDefault="00531CF0" w:rsidP="00135F9C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531CF0" w:rsidRPr="00486004" w:rsidRDefault="00531CF0" w:rsidP="00135F9C">
      <w:pPr>
        <w:jc w:val="center"/>
        <w:rPr>
          <w:b/>
          <w:bCs/>
        </w:rPr>
      </w:pPr>
      <w:r w:rsidRPr="00486004">
        <w:rPr>
          <w:b/>
          <w:bCs/>
        </w:rPr>
        <w:t xml:space="preserve">о межведомственном Совете при </w:t>
      </w:r>
      <w:r>
        <w:rPr>
          <w:b/>
          <w:bCs/>
        </w:rPr>
        <w:t>г</w:t>
      </w:r>
      <w:r w:rsidRPr="00486004">
        <w:rPr>
          <w:b/>
          <w:bCs/>
        </w:rPr>
        <w:t>лаве администрации                                                 муниципального образования «</w:t>
      </w:r>
      <w:r>
        <w:rPr>
          <w:b/>
          <w:bCs/>
        </w:rPr>
        <w:t>Шалакушское</w:t>
      </w:r>
      <w:r w:rsidRPr="00486004">
        <w:rPr>
          <w:b/>
          <w:bCs/>
        </w:rPr>
        <w:t>» по противодействию коррупции</w:t>
      </w:r>
    </w:p>
    <w:p w:rsidR="00531CF0" w:rsidRDefault="00531CF0" w:rsidP="00871772">
      <w:pPr>
        <w:ind w:firstLine="709"/>
        <w:jc w:val="both"/>
      </w:pPr>
    </w:p>
    <w:p w:rsidR="00531CF0" w:rsidRDefault="00531CF0" w:rsidP="00871772">
      <w:pPr>
        <w:ind w:firstLine="709"/>
        <w:jc w:val="both"/>
      </w:pPr>
    </w:p>
    <w:p w:rsidR="00531CF0" w:rsidRDefault="00531CF0" w:rsidP="00871772">
      <w:pPr>
        <w:ind w:firstLine="709"/>
        <w:jc w:val="both"/>
      </w:pPr>
      <w:r>
        <w:t xml:space="preserve">В соответствии с Указом Президента Российской Федерации </w:t>
      </w:r>
      <w:r>
        <w:br/>
        <w:t xml:space="preserve">от 13 апреля 2010 года № 460 «О Национальной стратегии противодействия коррупции и Национальном плане противодействия коррупции на </w:t>
      </w:r>
      <w:r>
        <w:br/>
        <w:t xml:space="preserve">2010 – 2011 годы», областным законом от 26 ноября 2008 года № 626-31-ОЗ «О противодействии коррупции в Архангельской области», указом Губернатора Архангельской области от 10 июня 2010 года № 114-у «О Плане противодействия коррупции в Архангельской области на 2010-2011 годы» </w:t>
      </w:r>
      <w:r>
        <w:br/>
        <w:t xml:space="preserve">администрация муниципального образования «Шалакушское» </w:t>
      </w:r>
    </w:p>
    <w:p w:rsidR="00531CF0" w:rsidRDefault="00531CF0" w:rsidP="00871772">
      <w:pPr>
        <w:ind w:firstLine="709"/>
        <w:jc w:val="both"/>
      </w:pPr>
    </w:p>
    <w:p w:rsidR="00531CF0" w:rsidRDefault="00531CF0" w:rsidP="00871772">
      <w:pPr>
        <w:ind w:firstLine="709"/>
        <w:jc w:val="both"/>
        <w:rPr>
          <w:b/>
          <w:bCs/>
        </w:rPr>
      </w:pPr>
      <w:r>
        <w:rPr>
          <w:b/>
          <w:bCs/>
        </w:rPr>
        <w:t>п о с т а н о в л я е т</w:t>
      </w:r>
      <w:r>
        <w:t>:</w:t>
      </w:r>
    </w:p>
    <w:p w:rsidR="00531CF0" w:rsidRDefault="00531CF0" w:rsidP="00871772">
      <w:pPr>
        <w:ind w:firstLine="709"/>
        <w:jc w:val="both"/>
      </w:pPr>
    </w:p>
    <w:p w:rsidR="00531CF0" w:rsidRPr="00135F9C" w:rsidRDefault="00531CF0" w:rsidP="00135F9C">
      <w:pPr>
        <w:ind w:firstLine="708"/>
        <w:jc w:val="both"/>
      </w:pPr>
      <w:r w:rsidRPr="00135F9C">
        <w:t>1. Утвердить прилагаемое Положение</w:t>
      </w:r>
      <w:r>
        <w:t xml:space="preserve"> о межведомственном Совете при </w:t>
      </w:r>
      <w:r w:rsidRPr="00135F9C">
        <w:t>главе администрации</w:t>
      </w:r>
      <w:r>
        <w:t xml:space="preserve">     муниципального </w:t>
      </w:r>
      <w:r w:rsidRPr="00135F9C">
        <w:t>образования «</w:t>
      </w:r>
      <w:r>
        <w:t>Шалакушское</w:t>
      </w:r>
      <w:r w:rsidRPr="00135F9C">
        <w:t>» по противодействию коррупции</w:t>
      </w:r>
      <w:r>
        <w:t>.</w:t>
      </w:r>
    </w:p>
    <w:p w:rsidR="00531CF0" w:rsidRDefault="00531CF0" w:rsidP="00871772">
      <w:pPr>
        <w:ind w:firstLine="709"/>
        <w:jc w:val="both"/>
      </w:pPr>
      <w:r>
        <w:t>2. Настоящее  постановление вступает в силу со дня его официального опубликования.</w:t>
      </w:r>
    </w:p>
    <w:p w:rsidR="00531CF0" w:rsidRDefault="00531CF0" w:rsidP="00871772">
      <w:pPr>
        <w:ind w:firstLine="709"/>
        <w:jc w:val="both"/>
      </w:pPr>
    </w:p>
    <w:p w:rsidR="00531CF0" w:rsidRDefault="00531CF0" w:rsidP="00871772">
      <w:pPr>
        <w:ind w:firstLine="709"/>
        <w:jc w:val="both"/>
      </w:pPr>
    </w:p>
    <w:tbl>
      <w:tblPr>
        <w:tblW w:w="0" w:type="auto"/>
        <w:tblInd w:w="-106" w:type="dxa"/>
        <w:tblLook w:val="00BF"/>
      </w:tblPr>
      <w:tblGrid>
        <w:gridCol w:w="4785"/>
        <w:gridCol w:w="4786"/>
      </w:tblGrid>
      <w:tr w:rsidR="00531CF0" w:rsidRPr="0041101D">
        <w:tc>
          <w:tcPr>
            <w:tcW w:w="4785" w:type="dxa"/>
          </w:tcPr>
          <w:p w:rsidR="00531CF0" w:rsidRPr="00F103AC" w:rsidRDefault="00531CF0" w:rsidP="00303282">
            <w:r w:rsidRPr="00F103AC">
              <w:t>Глава администрации</w:t>
            </w:r>
          </w:p>
          <w:p w:rsidR="00531CF0" w:rsidRPr="00F103AC" w:rsidRDefault="00531CF0" w:rsidP="00303282">
            <w:r w:rsidRPr="00F103AC">
              <w:t>муниципального образования «Шалакушское»</w:t>
            </w:r>
          </w:p>
        </w:tc>
        <w:tc>
          <w:tcPr>
            <w:tcW w:w="4786" w:type="dxa"/>
          </w:tcPr>
          <w:p w:rsidR="00531CF0" w:rsidRPr="00F103AC" w:rsidRDefault="00531CF0" w:rsidP="00F103AC">
            <w:pPr>
              <w:jc w:val="right"/>
            </w:pPr>
          </w:p>
          <w:p w:rsidR="00531CF0" w:rsidRPr="00F103AC" w:rsidRDefault="00531CF0" w:rsidP="00F103AC">
            <w:pPr>
              <w:jc w:val="right"/>
            </w:pPr>
          </w:p>
          <w:p w:rsidR="00531CF0" w:rsidRPr="00F103AC" w:rsidRDefault="00531CF0" w:rsidP="00F103AC">
            <w:pPr>
              <w:jc w:val="right"/>
            </w:pPr>
            <w:r w:rsidRPr="00F103AC">
              <w:t xml:space="preserve">С.А. Великжанин </w:t>
            </w:r>
          </w:p>
        </w:tc>
      </w:tr>
    </w:tbl>
    <w:p w:rsidR="00531CF0" w:rsidRDefault="00531CF0" w:rsidP="00871772">
      <w:pPr>
        <w:autoSpaceDE w:val="0"/>
        <w:autoSpaceDN w:val="0"/>
        <w:adjustRightInd w:val="0"/>
        <w:ind w:left="4956"/>
        <w:jc w:val="center"/>
        <w:outlineLvl w:val="0"/>
      </w:pPr>
    </w:p>
    <w:p w:rsidR="00531CF0" w:rsidRDefault="00531CF0" w:rsidP="00871772">
      <w:pPr>
        <w:autoSpaceDE w:val="0"/>
        <w:autoSpaceDN w:val="0"/>
        <w:adjustRightInd w:val="0"/>
        <w:ind w:left="4956"/>
        <w:jc w:val="center"/>
        <w:outlineLvl w:val="0"/>
      </w:pPr>
      <w:r>
        <w:br w:type="page"/>
        <w:t>ПРИЛОЖЕНИЕ</w:t>
      </w:r>
    </w:p>
    <w:p w:rsidR="00531CF0" w:rsidRDefault="00531CF0" w:rsidP="00871772">
      <w:pPr>
        <w:autoSpaceDE w:val="0"/>
        <w:autoSpaceDN w:val="0"/>
        <w:adjustRightInd w:val="0"/>
        <w:ind w:left="4956"/>
        <w:jc w:val="center"/>
      </w:pPr>
      <w:r>
        <w:t xml:space="preserve">к постановлению администрации муниципального образования </w:t>
      </w:r>
    </w:p>
    <w:p w:rsidR="00531CF0" w:rsidRDefault="00531CF0" w:rsidP="00871772">
      <w:pPr>
        <w:autoSpaceDE w:val="0"/>
        <w:autoSpaceDN w:val="0"/>
        <w:adjustRightInd w:val="0"/>
        <w:ind w:left="4956"/>
        <w:jc w:val="center"/>
      </w:pPr>
      <w:r>
        <w:t>«Шалакушское»</w:t>
      </w:r>
    </w:p>
    <w:p w:rsidR="00531CF0" w:rsidRDefault="00531CF0" w:rsidP="00871772">
      <w:pPr>
        <w:autoSpaceDE w:val="0"/>
        <w:autoSpaceDN w:val="0"/>
        <w:adjustRightInd w:val="0"/>
        <w:ind w:left="4956"/>
        <w:jc w:val="center"/>
      </w:pPr>
      <w:r>
        <w:t>№___ от «___»__________2011 год</w:t>
      </w:r>
    </w:p>
    <w:p w:rsidR="00531CF0" w:rsidRDefault="00531CF0" w:rsidP="00871772">
      <w:pPr>
        <w:autoSpaceDE w:val="0"/>
        <w:autoSpaceDN w:val="0"/>
        <w:adjustRightInd w:val="0"/>
        <w:ind w:firstLine="540"/>
        <w:jc w:val="both"/>
      </w:pPr>
    </w:p>
    <w:p w:rsidR="00531CF0" w:rsidRDefault="00531CF0" w:rsidP="00871772">
      <w:pPr>
        <w:pStyle w:val="ConsPlusTitle"/>
        <w:widowControl/>
        <w:jc w:val="center"/>
        <w:rPr>
          <w:rFonts w:cs="Times New Roman"/>
          <w:sz w:val="28"/>
          <w:szCs w:val="28"/>
        </w:rPr>
      </w:pPr>
    </w:p>
    <w:p w:rsidR="00531CF0" w:rsidRPr="00486004" w:rsidRDefault="00531CF0" w:rsidP="00135F9C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531CF0" w:rsidRPr="00486004" w:rsidRDefault="00531CF0" w:rsidP="00135F9C">
      <w:pPr>
        <w:jc w:val="center"/>
        <w:rPr>
          <w:b/>
          <w:bCs/>
        </w:rPr>
      </w:pPr>
      <w:r w:rsidRPr="00486004">
        <w:rPr>
          <w:b/>
          <w:bCs/>
        </w:rPr>
        <w:t xml:space="preserve">о межведомственном Совете при </w:t>
      </w:r>
      <w:r>
        <w:rPr>
          <w:b/>
          <w:bCs/>
        </w:rPr>
        <w:t>г</w:t>
      </w:r>
      <w:r w:rsidRPr="00486004">
        <w:rPr>
          <w:b/>
          <w:bCs/>
        </w:rPr>
        <w:t>лаве администрации                                                 муниципального образования «</w:t>
      </w:r>
      <w:r>
        <w:rPr>
          <w:b/>
          <w:bCs/>
        </w:rPr>
        <w:t>Шалакушское</w:t>
      </w:r>
      <w:r w:rsidRPr="00486004">
        <w:rPr>
          <w:b/>
          <w:bCs/>
        </w:rPr>
        <w:t>» по противодействию коррупции</w:t>
      </w:r>
    </w:p>
    <w:p w:rsidR="00531CF0" w:rsidRDefault="00531CF0" w:rsidP="00135F9C">
      <w:pPr>
        <w:jc w:val="center"/>
      </w:pPr>
    </w:p>
    <w:p w:rsidR="00531CF0" w:rsidRPr="00135F9C" w:rsidRDefault="00531CF0" w:rsidP="00135F9C">
      <w:pPr>
        <w:jc w:val="center"/>
        <w:rPr>
          <w:b/>
          <w:bCs/>
          <w:sz w:val="24"/>
          <w:szCs w:val="24"/>
        </w:rPr>
      </w:pPr>
      <w:r w:rsidRPr="00135F9C">
        <w:rPr>
          <w:b/>
          <w:bCs/>
          <w:sz w:val="24"/>
          <w:szCs w:val="24"/>
        </w:rPr>
        <w:t>1. Общие положения</w:t>
      </w:r>
    </w:p>
    <w:p w:rsidR="00531CF0" w:rsidRPr="00135F9C" w:rsidRDefault="00531CF0" w:rsidP="00135F9C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35F9C">
        <w:rPr>
          <w:sz w:val="24"/>
          <w:szCs w:val="24"/>
        </w:rPr>
        <w:t>Межведомственный Совет при главе администрации муниципального образования «Шалакушское» по противодействию коррупции (далее – Совет) является постоянно действующим коллегиальным совещательным органом и образуется в целях эффективного решения вопросов разработки и реализации мер по противодействию коррупции и устранению причин, ее порождающих, организации взаимодействия органов местного самоуправления, исполнительных органов государственной власти Архангельской области и территориальных органов федеральных органов исполнительной власти, осуществляющих свою деятельность на территории муниципального образования «Шалакушское».</w:t>
      </w:r>
    </w:p>
    <w:p w:rsidR="00531CF0" w:rsidRPr="005B5BCE" w:rsidRDefault="00531CF0" w:rsidP="00135F9C">
      <w:pPr>
        <w:pStyle w:val="1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 xml:space="preserve">В своей деятельности Совет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 </w:t>
      </w:r>
      <w:r>
        <w:rPr>
          <w:rFonts w:ascii="Times New Roman" w:hAnsi="Times New Roman" w:cs="Times New Roman"/>
          <w:sz w:val="24"/>
          <w:szCs w:val="24"/>
        </w:rPr>
        <w:t>Архангельской области, правовыми актами Губернатора</w:t>
      </w:r>
      <w:r w:rsidRPr="005B5BCE">
        <w:rPr>
          <w:rFonts w:ascii="Times New Roman" w:hAnsi="Times New Roman" w:cs="Times New Roman"/>
          <w:sz w:val="24"/>
          <w:szCs w:val="24"/>
        </w:rPr>
        <w:t xml:space="preserve">  и Администрации  </w:t>
      </w: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5B5B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правовыми актами администрации муниципального образования «Шалакушское», а</w:t>
      </w:r>
      <w:r w:rsidRPr="005B5BCE">
        <w:rPr>
          <w:rFonts w:ascii="Times New Roman" w:hAnsi="Times New Roman" w:cs="Times New Roman"/>
          <w:sz w:val="24"/>
          <w:szCs w:val="24"/>
        </w:rPr>
        <w:t xml:space="preserve"> также настоящим Положением.</w:t>
      </w:r>
    </w:p>
    <w:p w:rsidR="00531CF0" w:rsidRPr="005B5BCE" w:rsidRDefault="00531CF0" w:rsidP="00135F9C">
      <w:pPr>
        <w:pStyle w:val="1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 xml:space="preserve">Совет создается правовым актом </w:t>
      </w:r>
      <w:r>
        <w:rPr>
          <w:rFonts w:ascii="Times New Roman" w:hAnsi="Times New Roman" w:cs="Times New Roman"/>
          <w:sz w:val="24"/>
          <w:szCs w:val="24"/>
        </w:rPr>
        <w:t>администрации МО «Шалакушское»</w:t>
      </w:r>
      <w:r w:rsidRPr="005B5BCE">
        <w:rPr>
          <w:rFonts w:ascii="Times New Roman" w:hAnsi="Times New Roman" w:cs="Times New Roman"/>
          <w:sz w:val="24"/>
          <w:szCs w:val="24"/>
        </w:rPr>
        <w:t>.</w:t>
      </w:r>
    </w:p>
    <w:p w:rsidR="00531CF0" w:rsidRPr="005B5BCE" w:rsidRDefault="00531CF0" w:rsidP="00135F9C">
      <w:pPr>
        <w:pStyle w:val="1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 xml:space="preserve">Состав Совета формируется из руководителей  (представителей)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«Шалакушское»</w:t>
      </w:r>
      <w:r w:rsidRPr="005B5B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представителей учреждений и предприятий Шалакушского сельского  поселения, общественности</w:t>
      </w:r>
      <w:r w:rsidRPr="00F374F1">
        <w:rPr>
          <w:rFonts w:ascii="Times New Roman" w:hAnsi="Times New Roman" w:cs="Times New Roman"/>
          <w:sz w:val="24"/>
          <w:szCs w:val="24"/>
        </w:rPr>
        <w:t>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B5BCE">
        <w:rPr>
          <w:rFonts w:ascii="Times New Roman" w:hAnsi="Times New Roman" w:cs="Times New Roman"/>
          <w:b/>
          <w:bCs/>
          <w:sz w:val="24"/>
          <w:szCs w:val="24"/>
        </w:rPr>
        <w:t>. Задачи Совета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 xml:space="preserve">2.1. Координация деятельности и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5B5BCE">
        <w:rPr>
          <w:rFonts w:ascii="Times New Roman" w:hAnsi="Times New Roman" w:cs="Times New Roman"/>
          <w:sz w:val="24"/>
          <w:szCs w:val="24"/>
        </w:rPr>
        <w:t xml:space="preserve">взаимодействия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«Шалакушское», учреждений и предприятий Шалакушского сельского  поселения</w:t>
      </w:r>
      <w:r w:rsidRPr="005B5BCE">
        <w:rPr>
          <w:rFonts w:ascii="Times New Roman" w:hAnsi="Times New Roman" w:cs="Times New Roman"/>
          <w:sz w:val="24"/>
          <w:szCs w:val="24"/>
        </w:rPr>
        <w:t xml:space="preserve"> и общественных организаций по реализации государственной политики  в области противодействия коррупции.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9CC">
        <w:rPr>
          <w:rFonts w:ascii="Times New Roman" w:hAnsi="Times New Roman" w:cs="Times New Roman"/>
          <w:sz w:val="24"/>
          <w:szCs w:val="24"/>
        </w:rPr>
        <w:t>2.2. Подготовка предложений главе администрации МО «</w:t>
      </w:r>
      <w:r>
        <w:rPr>
          <w:rFonts w:ascii="Times New Roman" w:hAnsi="Times New Roman" w:cs="Times New Roman"/>
          <w:sz w:val="24"/>
          <w:szCs w:val="24"/>
        </w:rPr>
        <w:t>Шалакушское</w:t>
      </w:r>
      <w:r w:rsidRPr="004719CC">
        <w:rPr>
          <w:rFonts w:ascii="Times New Roman" w:hAnsi="Times New Roman" w:cs="Times New Roman"/>
          <w:sz w:val="24"/>
          <w:szCs w:val="24"/>
        </w:rPr>
        <w:t>», касающихся реализации государственной политики в области противодействия</w:t>
      </w:r>
      <w:r w:rsidRPr="005B5BCE">
        <w:rPr>
          <w:rFonts w:ascii="Times New Roman" w:hAnsi="Times New Roman" w:cs="Times New Roman"/>
          <w:sz w:val="24"/>
          <w:szCs w:val="24"/>
        </w:rPr>
        <w:t xml:space="preserve"> коррупции.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 xml:space="preserve">2.3. Контроль за </w:t>
      </w:r>
      <w:r>
        <w:rPr>
          <w:rFonts w:ascii="Times New Roman" w:hAnsi="Times New Roman" w:cs="Times New Roman"/>
          <w:sz w:val="24"/>
          <w:szCs w:val="24"/>
        </w:rPr>
        <w:t>реализацией</w:t>
      </w:r>
      <w:r w:rsidRPr="005B5BCE">
        <w:rPr>
          <w:rFonts w:ascii="Times New Roman" w:hAnsi="Times New Roman" w:cs="Times New Roman"/>
          <w:sz w:val="24"/>
          <w:szCs w:val="24"/>
        </w:rPr>
        <w:t xml:space="preserve"> мероприятий, предусмотренных планом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5B5BCE">
        <w:rPr>
          <w:rFonts w:ascii="Times New Roman" w:hAnsi="Times New Roman" w:cs="Times New Roman"/>
          <w:sz w:val="24"/>
          <w:szCs w:val="24"/>
        </w:rPr>
        <w:t>противодействи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B5BCE">
        <w:rPr>
          <w:rFonts w:ascii="Times New Roman" w:hAnsi="Times New Roman" w:cs="Times New Roman"/>
          <w:sz w:val="24"/>
          <w:szCs w:val="24"/>
        </w:rPr>
        <w:t xml:space="preserve"> коррупции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«Шалакушское»</w:t>
      </w:r>
      <w:r w:rsidRPr="005B5BCE">
        <w:rPr>
          <w:rFonts w:ascii="Times New Roman" w:hAnsi="Times New Roman" w:cs="Times New Roman"/>
          <w:sz w:val="24"/>
          <w:szCs w:val="24"/>
        </w:rPr>
        <w:t>.</w:t>
      </w:r>
    </w:p>
    <w:p w:rsidR="00531CF0" w:rsidRPr="00F374F1" w:rsidRDefault="00531CF0" w:rsidP="00135F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C22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B5BCE">
        <w:rPr>
          <w:rFonts w:ascii="Times New Roman" w:hAnsi="Times New Roman" w:cs="Times New Roman"/>
          <w:b/>
          <w:bCs/>
          <w:sz w:val="24"/>
          <w:szCs w:val="24"/>
        </w:rPr>
        <w:t xml:space="preserve"> Функции Совета</w:t>
      </w:r>
    </w:p>
    <w:p w:rsidR="00531CF0" w:rsidRDefault="00531CF0" w:rsidP="00135F9C">
      <w:pPr>
        <w:pStyle w:val="1"/>
        <w:numPr>
          <w:ilvl w:val="0"/>
          <w:numId w:val="2"/>
        </w:numPr>
        <w:tabs>
          <w:tab w:val="clear" w:pos="720"/>
          <w:tab w:val="left" w:pos="540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Участие в разработке направлений, форм и методов региональной государственной антикоррупционной политики.</w:t>
      </w:r>
    </w:p>
    <w:p w:rsidR="00531CF0" w:rsidRPr="005B5BCE" w:rsidRDefault="00531CF0" w:rsidP="00135F9C">
      <w:pPr>
        <w:pStyle w:val="1"/>
        <w:numPr>
          <w:ilvl w:val="0"/>
          <w:numId w:val="2"/>
        </w:numPr>
        <w:tabs>
          <w:tab w:val="clear" w:pos="720"/>
          <w:tab w:val="left" w:pos="540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Рассмотрение вопросов, связанных с решением задач по противодействию коррупции.</w:t>
      </w:r>
    </w:p>
    <w:p w:rsidR="00531CF0" w:rsidRPr="005B5BCE" w:rsidRDefault="00531CF0" w:rsidP="00135F9C">
      <w:pPr>
        <w:pStyle w:val="1"/>
        <w:numPr>
          <w:ilvl w:val="0"/>
          <w:numId w:val="2"/>
        </w:numPr>
        <w:tabs>
          <w:tab w:val="clear" w:pos="720"/>
          <w:tab w:val="left" w:pos="540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Анализ ситуации</w:t>
      </w:r>
      <w:r>
        <w:rPr>
          <w:rFonts w:ascii="Times New Roman" w:hAnsi="Times New Roman" w:cs="Times New Roman"/>
          <w:sz w:val="24"/>
          <w:szCs w:val="24"/>
        </w:rPr>
        <w:t>, сложившейся в Шалакушском сельском  поселении,</w:t>
      </w:r>
      <w:r w:rsidRPr="005B5BCE">
        <w:rPr>
          <w:rFonts w:ascii="Times New Roman" w:hAnsi="Times New Roman" w:cs="Times New Roman"/>
          <w:sz w:val="24"/>
          <w:szCs w:val="24"/>
        </w:rPr>
        <w:t xml:space="preserve"> в области противодействия коррупции и принятие решений по устранению причин,  её порождающих.</w:t>
      </w:r>
    </w:p>
    <w:p w:rsidR="00531CF0" w:rsidRPr="004719CC" w:rsidRDefault="00531CF0" w:rsidP="00135F9C">
      <w:pPr>
        <w:pStyle w:val="1"/>
        <w:numPr>
          <w:ilvl w:val="0"/>
          <w:numId w:val="2"/>
        </w:numPr>
        <w:tabs>
          <w:tab w:val="clear" w:pos="720"/>
          <w:tab w:val="left" w:pos="540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19CC">
        <w:rPr>
          <w:rFonts w:ascii="Times New Roman" w:hAnsi="Times New Roman" w:cs="Times New Roman"/>
          <w:sz w:val="24"/>
          <w:szCs w:val="24"/>
        </w:rPr>
        <w:t>Участие в разработке планов совместных мероприятий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2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 и предприятий Шалакушского сельского  поселения</w:t>
      </w:r>
      <w:r w:rsidRPr="004719CC">
        <w:rPr>
          <w:rFonts w:ascii="Times New Roman" w:hAnsi="Times New Roman" w:cs="Times New Roman"/>
          <w:sz w:val="24"/>
          <w:szCs w:val="24"/>
        </w:rPr>
        <w:t xml:space="preserve"> и общественных организаций по реализации государственной и региональной политики в области противодействия коррупции.</w:t>
      </w:r>
    </w:p>
    <w:p w:rsidR="00531CF0" w:rsidRPr="005B5BCE" w:rsidRDefault="00531CF0" w:rsidP="00135F9C">
      <w:pPr>
        <w:pStyle w:val="1"/>
        <w:numPr>
          <w:ilvl w:val="0"/>
          <w:numId w:val="2"/>
        </w:numPr>
        <w:tabs>
          <w:tab w:val="clear" w:pos="720"/>
          <w:tab w:val="left" w:pos="540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Содействие развитию общественного контроля за реализацией региональной государственной антикоррупционной политики.</w:t>
      </w:r>
    </w:p>
    <w:p w:rsidR="00531CF0" w:rsidRPr="005B5BCE" w:rsidRDefault="00531CF0" w:rsidP="00135F9C">
      <w:pPr>
        <w:pStyle w:val="1"/>
        <w:numPr>
          <w:ilvl w:val="0"/>
          <w:numId w:val="2"/>
        </w:numPr>
        <w:tabs>
          <w:tab w:val="clear" w:pos="720"/>
          <w:tab w:val="left" w:pos="540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 xml:space="preserve">Поддержка </w:t>
      </w:r>
      <w:r>
        <w:rPr>
          <w:rFonts w:ascii="Times New Roman" w:hAnsi="Times New Roman" w:cs="Times New Roman"/>
          <w:sz w:val="24"/>
          <w:szCs w:val="24"/>
        </w:rPr>
        <w:t>учреждений и предприятий Шалакушского  сельского  поселения,</w:t>
      </w:r>
      <w:r w:rsidRPr="005B5BCE">
        <w:rPr>
          <w:rFonts w:ascii="Times New Roman" w:hAnsi="Times New Roman" w:cs="Times New Roman"/>
          <w:sz w:val="24"/>
          <w:szCs w:val="24"/>
        </w:rPr>
        <w:t xml:space="preserve"> общественных объединений, деятельность которых направлена на противодействие коррупции.</w:t>
      </w:r>
    </w:p>
    <w:p w:rsidR="00531CF0" w:rsidRPr="005B5BCE" w:rsidRDefault="00531CF0" w:rsidP="00135F9C">
      <w:pPr>
        <w:pStyle w:val="1"/>
        <w:numPr>
          <w:ilvl w:val="0"/>
          <w:numId w:val="2"/>
        </w:numPr>
        <w:tabs>
          <w:tab w:val="clear" w:pos="720"/>
          <w:tab w:val="left" w:pos="540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Выработка рекомендаций по организации мероприятий в области просвещения и агитации населения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5B5BCE">
        <w:rPr>
          <w:rFonts w:ascii="Times New Roman" w:hAnsi="Times New Roman" w:cs="Times New Roman"/>
          <w:sz w:val="24"/>
          <w:szCs w:val="24"/>
        </w:rPr>
        <w:t xml:space="preserve"> в целях формирования у них навыков антикоррупционного поведения в сферах повышенного  коррупционного риска, а также нетерпимого отношения к коррупции.</w:t>
      </w:r>
    </w:p>
    <w:p w:rsidR="00531CF0" w:rsidRPr="005B5BCE" w:rsidRDefault="00531CF0" w:rsidP="00135F9C">
      <w:pPr>
        <w:pStyle w:val="1"/>
        <w:numPr>
          <w:ilvl w:val="0"/>
          <w:numId w:val="2"/>
        </w:numPr>
        <w:tabs>
          <w:tab w:val="clear" w:pos="720"/>
          <w:tab w:val="left" w:pos="540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 xml:space="preserve">Подготовка предложений и рекомендаций  по организации сотрудничества населения, организаций, предприятий и учреждений,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B5BCE">
        <w:rPr>
          <w:rFonts w:ascii="Times New Roman" w:hAnsi="Times New Roman" w:cs="Times New Roman"/>
          <w:sz w:val="24"/>
          <w:szCs w:val="24"/>
        </w:rPr>
        <w:t xml:space="preserve">, общественных объединений и средств массовой </w:t>
      </w:r>
      <w:r>
        <w:rPr>
          <w:rFonts w:ascii="Times New Roman" w:hAnsi="Times New Roman" w:cs="Times New Roman"/>
          <w:sz w:val="24"/>
          <w:szCs w:val="24"/>
        </w:rPr>
        <w:t>информации</w:t>
      </w:r>
      <w:r w:rsidRPr="005B5BCE">
        <w:rPr>
          <w:rFonts w:ascii="Times New Roman" w:hAnsi="Times New Roman" w:cs="Times New Roman"/>
          <w:sz w:val="24"/>
          <w:szCs w:val="24"/>
        </w:rPr>
        <w:t>, направленного на противодействие коррупции.</w:t>
      </w:r>
    </w:p>
    <w:p w:rsidR="00531CF0" w:rsidRPr="005B5BCE" w:rsidRDefault="00531CF0" w:rsidP="00135F9C">
      <w:pPr>
        <w:pStyle w:val="1"/>
        <w:numPr>
          <w:ilvl w:val="0"/>
          <w:numId w:val="2"/>
        </w:numPr>
        <w:tabs>
          <w:tab w:val="clear" w:pos="720"/>
          <w:tab w:val="left" w:pos="540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Изучение отечественного и зарубежного опыта в сфере противодействия коррупции, подготовка предложений по его использованию.</w:t>
      </w:r>
    </w:p>
    <w:p w:rsidR="00531CF0" w:rsidRPr="005B5BCE" w:rsidRDefault="00531CF0" w:rsidP="00135F9C">
      <w:pPr>
        <w:pStyle w:val="1"/>
        <w:numPr>
          <w:ilvl w:val="0"/>
          <w:numId w:val="2"/>
        </w:numPr>
        <w:tabs>
          <w:tab w:val="clear" w:pos="720"/>
          <w:tab w:val="left" w:pos="540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Рассмотрение на заседаниях Совета информации  о возникновении конфликтных и иных проблемных ситуаций, свидетельствующих о возможном наличии признаков коррупции, организация экспертного изучения этих ситуаций с целью  последующего информирования правоохранительных органов  и иных заинтересованных лиц для принятия мер по подведомственности.</w:t>
      </w:r>
    </w:p>
    <w:p w:rsidR="00531CF0" w:rsidRPr="005B5BCE" w:rsidRDefault="00531CF0" w:rsidP="00135F9C">
      <w:pPr>
        <w:pStyle w:val="1"/>
        <w:numPr>
          <w:ilvl w:val="0"/>
          <w:numId w:val="2"/>
        </w:numPr>
        <w:tabs>
          <w:tab w:val="clear" w:pos="720"/>
          <w:tab w:val="left" w:pos="540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Осуществление контроля за выполнением решений, принятых Советом.</w:t>
      </w:r>
    </w:p>
    <w:p w:rsidR="00531CF0" w:rsidRPr="00486004" w:rsidRDefault="00531CF0" w:rsidP="00135F9C">
      <w:pPr>
        <w:pStyle w:val="ConsPlusNormal"/>
        <w:widowControl/>
        <w:numPr>
          <w:ilvl w:val="0"/>
          <w:numId w:val="2"/>
        </w:numPr>
        <w:tabs>
          <w:tab w:val="clear" w:pos="720"/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004">
        <w:rPr>
          <w:rFonts w:ascii="Times New Roman" w:hAnsi="Times New Roman" w:cs="Times New Roman"/>
          <w:sz w:val="24"/>
          <w:szCs w:val="24"/>
        </w:rPr>
        <w:t>Участие в осуществлении антикоррупционного мониторинга.</w:t>
      </w:r>
    </w:p>
    <w:p w:rsidR="00531CF0" w:rsidRPr="00486004" w:rsidRDefault="00531CF0" w:rsidP="00135F9C">
      <w:pPr>
        <w:pStyle w:val="ConsPlusNormal"/>
        <w:widowControl/>
        <w:numPr>
          <w:ilvl w:val="0"/>
          <w:numId w:val="2"/>
        </w:numPr>
        <w:tabs>
          <w:tab w:val="clear" w:pos="720"/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004">
        <w:rPr>
          <w:rFonts w:ascii="Times New Roman" w:hAnsi="Times New Roman" w:cs="Times New Roman"/>
          <w:sz w:val="24"/>
          <w:szCs w:val="24"/>
        </w:rPr>
        <w:t xml:space="preserve">Разрешение разногласий, возникших при согласовании проектов муниципальных правовых актов, о наличии в них коррупционных факторов.  </w:t>
      </w:r>
    </w:p>
    <w:p w:rsidR="00531CF0" w:rsidRPr="00486004" w:rsidRDefault="00531CF0" w:rsidP="00135F9C">
      <w:pPr>
        <w:pStyle w:val="ConsPlusNormal"/>
        <w:widowControl/>
        <w:numPr>
          <w:ilvl w:val="0"/>
          <w:numId w:val="2"/>
        </w:numPr>
        <w:tabs>
          <w:tab w:val="clear" w:pos="720"/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004">
        <w:rPr>
          <w:rFonts w:ascii="Times New Roman" w:hAnsi="Times New Roman" w:cs="Times New Roman"/>
          <w:sz w:val="24"/>
          <w:szCs w:val="24"/>
        </w:rPr>
        <w:t>Утверждение графика проведения антикоррупционной экспертизы муниципальных нормативных правовых актов.</w:t>
      </w:r>
    </w:p>
    <w:p w:rsidR="00531CF0" w:rsidRPr="00486004" w:rsidRDefault="00531CF0" w:rsidP="00135F9C">
      <w:pPr>
        <w:pStyle w:val="ConsPlusNormal"/>
        <w:widowControl/>
        <w:numPr>
          <w:ilvl w:val="0"/>
          <w:numId w:val="2"/>
        </w:numPr>
        <w:tabs>
          <w:tab w:val="clear" w:pos="720"/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004">
        <w:rPr>
          <w:rFonts w:ascii="Times New Roman" w:hAnsi="Times New Roman" w:cs="Times New Roman"/>
          <w:sz w:val="24"/>
          <w:szCs w:val="24"/>
        </w:rPr>
        <w:t>Утверждение графика разработки проектов муниципальных правовых актов, которые необходимо принять либо в которые необходимо внести изменения в связи  с реализацией Плана противодействия коррупции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>Шалакушское</w:t>
      </w:r>
      <w:r w:rsidRPr="00486004">
        <w:rPr>
          <w:rFonts w:ascii="Times New Roman" w:hAnsi="Times New Roman" w:cs="Times New Roman"/>
          <w:sz w:val="24"/>
          <w:szCs w:val="24"/>
        </w:rPr>
        <w:t>».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BC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5B5BCE">
        <w:rPr>
          <w:rFonts w:ascii="Times New Roman" w:hAnsi="Times New Roman" w:cs="Times New Roman"/>
          <w:b/>
          <w:bCs/>
          <w:sz w:val="24"/>
          <w:szCs w:val="24"/>
        </w:rPr>
        <w:t>. Полномочия Совета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Совет для исполнения возложенных на него функций и задач имеет право:</w:t>
      </w:r>
    </w:p>
    <w:p w:rsidR="00531CF0" w:rsidRPr="005B5BCE" w:rsidRDefault="00531CF0" w:rsidP="00135F9C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4.1. Рассматривать заявления, жалобы и обращения граждан, государственных, общественных, коммерческих и иных организаций, рекомендовать соответствующим органам принятие тех или иных мер в соответствии с действующим законодательством.</w:t>
      </w:r>
    </w:p>
    <w:p w:rsidR="00531CF0" w:rsidRPr="005B5BCE" w:rsidRDefault="00531CF0" w:rsidP="00135F9C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 xml:space="preserve">4.2. Обращаться в средства массовой информации для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Pr="005B5BCE">
        <w:rPr>
          <w:rFonts w:ascii="Times New Roman" w:hAnsi="Times New Roman" w:cs="Times New Roman"/>
          <w:sz w:val="24"/>
          <w:szCs w:val="24"/>
        </w:rPr>
        <w:t xml:space="preserve">  обращений, заявлений и иных документов Совета, входящих в сферу его компетенции.</w:t>
      </w:r>
    </w:p>
    <w:p w:rsidR="00531CF0" w:rsidRPr="005B5BCE" w:rsidRDefault="00531CF0" w:rsidP="00135F9C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4.3. Осуществлять общественный контроль за законностью и целевым использованием средств местного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5BCE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самоуправления.</w:t>
      </w:r>
    </w:p>
    <w:p w:rsidR="00531CF0" w:rsidRDefault="00531CF0" w:rsidP="00135F9C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 xml:space="preserve">4.4. Запрашивать и получать в установленном порядке </w:t>
      </w:r>
      <w:r w:rsidRPr="00F374F1">
        <w:rPr>
          <w:rFonts w:ascii="Times New Roman" w:hAnsi="Times New Roman" w:cs="Times New Roman"/>
          <w:sz w:val="24"/>
          <w:szCs w:val="24"/>
        </w:rPr>
        <w:t>от органов государственной власти,  а также  учреждений, организаций независимо от ведомственной принадлежности и организационно-правовых форм необходимую для его деятельности информацию, документы и материалы.</w:t>
      </w:r>
    </w:p>
    <w:p w:rsidR="00531CF0" w:rsidRPr="005B5BCE" w:rsidRDefault="00531CF0" w:rsidP="00135F9C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 xml:space="preserve"> 4.5. Приглашать на свои заседания представителей территориальных органов федеральных органов государственной власти, органов местного самоуправления и общественных объединений.</w:t>
      </w:r>
    </w:p>
    <w:p w:rsidR="00531CF0" w:rsidRPr="005B5BCE" w:rsidRDefault="00531CF0" w:rsidP="00135F9C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5BCE">
        <w:rPr>
          <w:rFonts w:ascii="Times New Roman" w:hAnsi="Times New Roman" w:cs="Times New Roman"/>
          <w:sz w:val="24"/>
          <w:szCs w:val="24"/>
        </w:rPr>
        <w:t>. Создавать комиссии, рабочие группы для решения текущих вопросов деятельности Совета.</w:t>
      </w:r>
    </w:p>
    <w:p w:rsidR="00531CF0" w:rsidRPr="005B5BCE" w:rsidRDefault="00531CF0" w:rsidP="00135F9C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B5BCE">
        <w:rPr>
          <w:rFonts w:ascii="Times New Roman" w:hAnsi="Times New Roman" w:cs="Times New Roman"/>
          <w:sz w:val="24"/>
          <w:szCs w:val="24"/>
        </w:rPr>
        <w:t>. Принимать решения по результатам рассмотрения на заседании Совета.</w:t>
      </w:r>
    </w:p>
    <w:p w:rsidR="00531CF0" w:rsidRDefault="00531CF0" w:rsidP="00135F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4F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374F1">
        <w:rPr>
          <w:rFonts w:ascii="Times New Roman" w:hAnsi="Times New Roman" w:cs="Times New Roman"/>
          <w:sz w:val="24"/>
          <w:szCs w:val="24"/>
        </w:rPr>
        <w:t>. Заслушивать на заседании Совета информацию по реализации государственной и региональной политики в области противодействия коррупции.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BC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B5BCE">
        <w:rPr>
          <w:rFonts w:ascii="Times New Roman" w:hAnsi="Times New Roman" w:cs="Times New Roman"/>
          <w:b/>
          <w:bCs/>
          <w:sz w:val="24"/>
          <w:szCs w:val="24"/>
        </w:rPr>
        <w:t>. Состав и порядок работы Совета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 xml:space="preserve">5.1. Председателем Совета является </w:t>
      </w:r>
      <w:r>
        <w:rPr>
          <w:rFonts w:ascii="Times New Roman" w:hAnsi="Times New Roman" w:cs="Times New Roman"/>
          <w:sz w:val="24"/>
          <w:szCs w:val="24"/>
        </w:rPr>
        <w:t>глава администрации муниципального образования «Шалакушское»</w:t>
      </w:r>
      <w:r w:rsidRPr="005B5BCE">
        <w:rPr>
          <w:rFonts w:ascii="Times New Roman" w:hAnsi="Times New Roman" w:cs="Times New Roman"/>
          <w:sz w:val="24"/>
          <w:szCs w:val="24"/>
        </w:rPr>
        <w:t>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5.2. Председатель Совета: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5.2.1. Определяет место и время проведения Совета.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5.2.2. Председательствует на заседании Совета.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5.2.3. Формирует на основе предложений членов Совета план работы Совета и  повестку дня его заседания.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5.2.4. Даёт поручения заместителю председателя</w:t>
      </w:r>
      <w:r>
        <w:rPr>
          <w:rFonts w:ascii="Times New Roman" w:hAnsi="Times New Roman" w:cs="Times New Roman"/>
          <w:sz w:val="24"/>
          <w:szCs w:val="24"/>
        </w:rPr>
        <w:t>, секретарю</w:t>
      </w:r>
      <w:r w:rsidRPr="005B5BCE">
        <w:rPr>
          <w:rFonts w:ascii="Times New Roman" w:hAnsi="Times New Roman" w:cs="Times New Roman"/>
          <w:sz w:val="24"/>
          <w:szCs w:val="24"/>
        </w:rPr>
        <w:t xml:space="preserve"> и члена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B5BCE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5.2.5. Подписывает протоколы заседаний Совета.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5.2.6. Представляет Совет в отношениях с населением и организациями по вопросам, относящимся к его компетенции.</w:t>
      </w:r>
    </w:p>
    <w:p w:rsidR="00531CF0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5.3. В случае отсутствия председателя Совета по его поручению полномочия председателя Совета осуществляет заместитель председателя Совета или один из членов Совета.</w:t>
      </w:r>
    </w:p>
    <w:p w:rsidR="00531CF0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Организационно-техническое обеспечение деятельности Совета осуществляет секретарь Совета.</w:t>
      </w:r>
    </w:p>
    <w:p w:rsidR="00531CF0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Секретарь Совета:</w:t>
      </w:r>
    </w:p>
    <w:p w:rsidR="00531CF0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5.5.1. Обеспечивает подготовку и проведение заседаний Совета.</w:t>
      </w:r>
    </w:p>
    <w:p w:rsidR="00531CF0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5.5.2. Разрабатывает проект плана работы</w:t>
      </w:r>
      <w:r w:rsidRPr="005B5BCE">
        <w:rPr>
          <w:rFonts w:ascii="Times New Roman" w:hAnsi="Times New Roman" w:cs="Times New Roman"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sz w:val="24"/>
          <w:szCs w:val="24"/>
        </w:rPr>
        <w:t>на основе предложений членов Совета.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5.5.3. Осуществляет документационное обеспечение деятельности Совета.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5BCE">
        <w:rPr>
          <w:rFonts w:ascii="Times New Roman" w:hAnsi="Times New Roman" w:cs="Times New Roman"/>
          <w:sz w:val="24"/>
          <w:szCs w:val="24"/>
        </w:rPr>
        <w:t>. Члены Совета: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5B5BCE">
        <w:rPr>
          <w:rFonts w:ascii="Times New Roman" w:hAnsi="Times New Roman" w:cs="Times New Roman"/>
          <w:sz w:val="24"/>
          <w:szCs w:val="24"/>
        </w:rPr>
        <w:t>.1. Обладают равными правами при обсуждении вопросов, внесённых в повестку дня заседания Совета, а также при голосовании.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5BCE">
        <w:rPr>
          <w:rFonts w:ascii="Times New Roman" w:hAnsi="Times New Roman" w:cs="Times New Roman"/>
          <w:sz w:val="24"/>
          <w:szCs w:val="24"/>
        </w:rPr>
        <w:t>.2. Вносят предложения по плану работы Совета, повестке дня его заседаний и порядку обсуждения  вопросов, участвуют в подготовке материалов к заседания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B5BCE">
        <w:rPr>
          <w:rFonts w:ascii="Times New Roman" w:hAnsi="Times New Roman" w:cs="Times New Roman"/>
          <w:sz w:val="24"/>
          <w:szCs w:val="24"/>
        </w:rPr>
        <w:t xml:space="preserve"> Совета, а также проектов его решений.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5BCE">
        <w:rPr>
          <w:rFonts w:ascii="Times New Roman" w:hAnsi="Times New Roman" w:cs="Times New Roman"/>
          <w:sz w:val="24"/>
          <w:szCs w:val="24"/>
        </w:rPr>
        <w:t>.3. Имеют право в случае несогласия с принятым решением Совета изложить письменно свое особое мнение, которое подлежит обязательному приобщению к протоколу заседания Совета.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B5BCE">
        <w:rPr>
          <w:rFonts w:ascii="Times New Roman" w:hAnsi="Times New Roman" w:cs="Times New Roman"/>
          <w:sz w:val="24"/>
          <w:szCs w:val="24"/>
        </w:rPr>
        <w:t>. Члены Совета вправе делегировать свои полномочия (с правом участия в голосовании) своим заместителям или иным сотрудникам своих учреждений (организаций), к компетенции которых относятся вопросы, внесённые в повестку дня заседания Совета, о чём должны уведомить секретар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B5BCE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B5BCE">
        <w:rPr>
          <w:rFonts w:ascii="Times New Roman" w:hAnsi="Times New Roman" w:cs="Times New Roman"/>
          <w:sz w:val="24"/>
          <w:szCs w:val="24"/>
        </w:rPr>
        <w:t xml:space="preserve">. Решения Совета оформляются протоколами и носят рекомендательный характер, а при необходимости реализуются путём принятия соответствующих постановлений или распоряжений </w:t>
      </w:r>
      <w:r>
        <w:rPr>
          <w:rFonts w:ascii="Times New Roman" w:hAnsi="Times New Roman" w:cs="Times New Roman"/>
          <w:sz w:val="24"/>
          <w:szCs w:val="24"/>
        </w:rPr>
        <w:t>администрации МО «Шалакушское»</w:t>
      </w:r>
      <w:r w:rsidRPr="005B5BCE">
        <w:rPr>
          <w:rFonts w:ascii="Times New Roman" w:hAnsi="Times New Roman" w:cs="Times New Roman"/>
          <w:sz w:val="24"/>
          <w:szCs w:val="24"/>
        </w:rPr>
        <w:t>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5BCE">
        <w:rPr>
          <w:rFonts w:ascii="Times New Roman" w:hAnsi="Times New Roman" w:cs="Times New Roman"/>
          <w:sz w:val="24"/>
          <w:szCs w:val="24"/>
        </w:rPr>
        <w:t>. Заседания Совета проводятся не реже одного раза в полугодие либо при возникновении необходимости безотлагательного рассмотрения вопросов, относящихся к его компетенции.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 xml:space="preserve">Внеплановые заседания Совета проводятся по инициативе любого из его членов, </w:t>
      </w:r>
      <w:r>
        <w:rPr>
          <w:rFonts w:ascii="Times New Roman" w:hAnsi="Times New Roman" w:cs="Times New Roman"/>
          <w:sz w:val="24"/>
          <w:szCs w:val="24"/>
        </w:rPr>
        <w:t>главы или а</w:t>
      </w:r>
      <w:r w:rsidRPr="005B5BC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B5BCE">
        <w:rPr>
          <w:rFonts w:ascii="Times New Roman" w:hAnsi="Times New Roman" w:cs="Times New Roman"/>
          <w:sz w:val="24"/>
          <w:szCs w:val="24"/>
        </w:rPr>
        <w:t>. Заседание Совета правомочно, если на нём присутствует более половины от общего числа членов Совета.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</w:t>
      </w:r>
      <w:r w:rsidRPr="005B5BCE">
        <w:rPr>
          <w:rFonts w:ascii="Times New Roman" w:hAnsi="Times New Roman" w:cs="Times New Roman"/>
          <w:sz w:val="24"/>
          <w:szCs w:val="24"/>
        </w:rPr>
        <w:t>. Подготовка материалов к заседанию Совета осуществляется представителями тех органов и организаций, к ведению которых относятся вопросы повестки дня.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B5BCE">
        <w:rPr>
          <w:rFonts w:ascii="Times New Roman" w:hAnsi="Times New Roman" w:cs="Times New Roman"/>
          <w:sz w:val="24"/>
          <w:szCs w:val="24"/>
        </w:rPr>
        <w:t>. Решения Совета принимаются простым  большинством голосов присутствующих на заседании членов Совета путём открытого голосования. В случае равенства голосов решающим является голос председательствующего.</w:t>
      </w:r>
    </w:p>
    <w:p w:rsidR="00531CF0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5BCE">
        <w:rPr>
          <w:rFonts w:ascii="Times New Roman" w:hAnsi="Times New Roman" w:cs="Times New Roman"/>
          <w:sz w:val="24"/>
          <w:szCs w:val="24"/>
        </w:rPr>
        <w:t>. В зависимости от содержания рассматриваемых вопросов члены Совета могут привлекать других лиц к участию в заседаниях в качестве экспертов (консультантов) на временной основе.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B5BCE">
        <w:rPr>
          <w:rFonts w:ascii="Times New Roman" w:hAnsi="Times New Roman" w:cs="Times New Roman"/>
          <w:sz w:val="24"/>
          <w:szCs w:val="24"/>
        </w:rPr>
        <w:t>. На заседани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5BCE">
        <w:rPr>
          <w:rFonts w:ascii="Times New Roman" w:hAnsi="Times New Roman" w:cs="Times New Roman"/>
          <w:sz w:val="24"/>
          <w:szCs w:val="24"/>
        </w:rPr>
        <w:t xml:space="preserve"> Совета могут быть приглашены представители средств массовой информации.</w:t>
      </w:r>
    </w:p>
    <w:p w:rsidR="00531CF0" w:rsidRPr="005B5BCE" w:rsidRDefault="00531CF0" w:rsidP="00135F9C">
      <w:pPr>
        <w:pStyle w:val="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CE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5BCE">
        <w:rPr>
          <w:rFonts w:ascii="Times New Roman" w:hAnsi="Times New Roman" w:cs="Times New Roman"/>
          <w:sz w:val="24"/>
          <w:szCs w:val="24"/>
        </w:rPr>
        <w:t>. По решению председателя Совета информация неконфиденциального характера о рассмотренных Советом проблемных вопросах может передаваться в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5BCE">
        <w:rPr>
          <w:rFonts w:ascii="Times New Roman" w:hAnsi="Times New Roman" w:cs="Times New Roman"/>
          <w:sz w:val="24"/>
          <w:szCs w:val="24"/>
        </w:rPr>
        <w:t xml:space="preserve"> массовой информации для опубликования.</w:t>
      </w:r>
    </w:p>
    <w:p w:rsidR="00531CF0" w:rsidRDefault="00531CF0" w:rsidP="00135F9C">
      <w:pPr>
        <w:pStyle w:val="1"/>
        <w:jc w:val="both"/>
        <w:rPr>
          <w:rFonts w:ascii="Times New Roman" w:hAnsi="Times New Roman" w:cs="Times New Roman"/>
        </w:rPr>
      </w:pPr>
    </w:p>
    <w:p w:rsidR="00531CF0" w:rsidRDefault="00531CF0" w:rsidP="00135F9C">
      <w:pPr>
        <w:pStyle w:val="1"/>
        <w:jc w:val="both"/>
        <w:rPr>
          <w:rFonts w:ascii="Times New Roman" w:hAnsi="Times New Roman" w:cs="Times New Roman"/>
        </w:rPr>
      </w:pPr>
    </w:p>
    <w:p w:rsidR="00531CF0" w:rsidRPr="004D42ED" w:rsidRDefault="00531CF0" w:rsidP="00135F9C">
      <w:pPr>
        <w:pStyle w:val="1"/>
        <w:jc w:val="both"/>
        <w:rPr>
          <w:rFonts w:ascii="Times New Roman" w:hAnsi="Times New Roman" w:cs="Times New Roman"/>
        </w:rPr>
      </w:pPr>
    </w:p>
    <w:p w:rsidR="00531CF0" w:rsidRDefault="00531CF0" w:rsidP="00135F9C">
      <w:pPr>
        <w:pStyle w:val="NormalWeb"/>
        <w:spacing w:after="240"/>
        <w:jc w:val="right"/>
      </w:pPr>
    </w:p>
    <w:p w:rsidR="00531CF0" w:rsidRDefault="00531CF0" w:rsidP="00135F9C">
      <w:pPr>
        <w:pStyle w:val="NormalWeb"/>
        <w:spacing w:after="240"/>
        <w:jc w:val="right"/>
      </w:pPr>
    </w:p>
    <w:p w:rsidR="00531CF0" w:rsidRDefault="00531CF0" w:rsidP="00135F9C">
      <w:pPr>
        <w:pStyle w:val="NormalWeb"/>
        <w:spacing w:after="240"/>
        <w:jc w:val="right"/>
      </w:pPr>
    </w:p>
    <w:p w:rsidR="00531CF0" w:rsidRDefault="00531CF0" w:rsidP="00135F9C">
      <w:pPr>
        <w:pStyle w:val="NormalWeb"/>
        <w:spacing w:after="240"/>
        <w:jc w:val="right"/>
      </w:pPr>
    </w:p>
    <w:p w:rsidR="00531CF0" w:rsidRDefault="00531CF0" w:rsidP="00135F9C">
      <w:pPr>
        <w:pStyle w:val="NormalWeb"/>
        <w:spacing w:after="240"/>
        <w:jc w:val="right"/>
      </w:pPr>
    </w:p>
    <w:p w:rsidR="00531CF0" w:rsidRDefault="00531CF0" w:rsidP="00135F9C">
      <w:pPr>
        <w:pStyle w:val="NormalWeb"/>
        <w:spacing w:after="240"/>
        <w:jc w:val="right"/>
      </w:pPr>
    </w:p>
    <w:p w:rsidR="00531CF0" w:rsidRDefault="00531CF0" w:rsidP="00135F9C">
      <w:pPr>
        <w:pStyle w:val="NormalWeb"/>
        <w:spacing w:after="240"/>
        <w:jc w:val="right"/>
      </w:pPr>
    </w:p>
    <w:p w:rsidR="00531CF0" w:rsidRDefault="00531CF0" w:rsidP="00135F9C">
      <w:pPr>
        <w:pStyle w:val="NormalWeb"/>
        <w:spacing w:after="240"/>
        <w:jc w:val="right"/>
      </w:pPr>
    </w:p>
    <w:p w:rsidR="00531CF0" w:rsidRDefault="00531CF0" w:rsidP="00135F9C">
      <w:pPr>
        <w:pStyle w:val="NormalWeb"/>
        <w:spacing w:after="240"/>
        <w:jc w:val="right"/>
      </w:pPr>
    </w:p>
    <w:p w:rsidR="00531CF0" w:rsidRDefault="00531CF0" w:rsidP="00135F9C">
      <w:pPr>
        <w:pStyle w:val="NormalWeb"/>
        <w:spacing w:after="240"/>
        <w:jc w:val="right"/>
      </w:pPr>
    </w:p>
    <w:p w:rsidR="00531CF0" w:rsidRDefault="00531CF0" w:rsidP="00135F9C">
      <w:pPr>
        <w:pStyle w:val="NormalWeb"/>
        <w:spacing w:after="240"/>
        <w:jc w:val="right"/>
      </w:pPr>
    </w:p>
    <w:p w:rsidR="00531CF0" w:rsidRDefault="00531CF0" w:rsidP="00135F9C">
      <w:pPr>
        <w:pStyle w:val="NormalWeb"/>
        <w:spacing w:after="240"/>
        <w:jc w:val="right"/>
      </w:pPr>
    </w:p>
    <w:p w:rsidR="00531CF0" w:rsidRDefault="00531CF0" w:rsidP="00135F9C">
      <w:pPr>
        <w:pStyle w:val="NormalWeb"/>
        <w:spacing w:after="240"/>
        <w:jc w:val="right"/>
      </w:pPr>
    </w:p>
    <w:p w:rsidR="00531CF0" w:rsidRDefault="00531CF0" w:rsidP="00135F9C">
      <w:pPr>
        <w:pStyle w:val="NormalWeb"/>
        <w:spacing w:after="240"/>
        <w:jc w:val="right"/>
      </w:pPr>
    </w:p>
    <w:p w:rsidR="00531CF0" w:rsidRDefault="00531CF0" w:rsidP="00135F9C">
      <w:pPr>
        <w:pStyle w:val="NormalWeb"/>
        <w:spacing w:after="240"/>
        <w:jc w:val="right"/>
      </w:pPr>
    </w:p>
    <w:p w:rsidR="00531CF0" w:rsidRDefault="00531CF0" w:rsidP="00135F9C">
      <w:pPr>
        <w:pStyle w:val="ConsPlusTitle"/>
        <w:widowControl/>
        <w:jc w:val="center"/>
        <w:rPr>
          <w:rFonts w:cs="Times New Roman"/>
        </w:rPr>
      </w:pPr>
    </w:p>
    <w:sectPr w:rsidR="00531CF0" w:rsidSect="005C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02BD3"/>
    <w:multiLevelType w:val="hybridMultilevel"/>
    <w:tmpl w:val="E8349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9814379"/>
    <w:multiLevelType w:val="multilevel"/>
    <w:tmpl w:val="7C8A3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772"/>
    <w:rsid w:val="000027B0"/>
    <w:rsid w:val="00042463"/>
    <w:rsid w:val="00055DC2"/>
    <w:rsid w:val="000729C5"/>
    <w:rsid w:val="00074B8E"/>
    <w:rsid w:val="00075C5B"/>
    <w:rsid w:val="000838B6"/>
    <w:rsid w:val="00091887"/>
    <w:rsid w:val="000960DE"/>
    <w:rsid w:val="000B2AF1"/>
    <w:rsid w:val="000C340E"/>
    <w:rsid w:val="00135F9C"/>
    <w:rsid w:val="001366A0"/>
    <w:rsid w:val="00146CED"/>
    <w:rsid w:val="00150269"/>
    <w:rsid w:val="00173758"/>
    <w:rsid w:val="00182C39"/>
    <w:rsid w:val="00185E1C"/>
    <w:rsid w:val="00194849"/>
    <w:rsid w:val="00195285"/>
    <w:rsid w:val="001F3873"/>
    <w:rsid w:val="001F6D77"/>
    <w:rsid w:val="00214B3F"/>
    <w:rsid w:val="002165C3"/>
    <w:rsid w:val="00252678"/>
    <w:rsid w:val="00257A77"/>
    <w:rsid w:val="002A2A46"/>
    <w:rsid w:val="002C2767"/>
    <w:rsid w:val="002C3C7E"/>
    <w:rsid w:val="002E7F4C"/>
    <w:rsid w:val="00303282"/>
    <w:rsid w:val="0030537E"/>
    <w:rsid w:val="00320968"/>
    <w:rsid w:val="00365264"/>
    <w:rsid w:val="003879CA"/>
    <w:rsid w:val="0039296E"/>
    <w:rsid w:val="003B5B4C"/>
    <w:rsid w:val="003C4AB5"/>
    <w:rsid w:val="003E6108"/>
    <w:rsid w:val="00401901"/>
    <w:rsid w:val="0041101D"/>
    <w:rsid w:val="0041292C"/>
    <w:rsid w:val="00441AFC"/>
    <w:rsid w:val="004719CC"/>
    <w:rsid w:val="00483E30"/>
    <w:rsid w:val="00486004"/>
    <w:rsid w:val="004A4214"/>
    <w:rsid w:val="004C4DD1"/>
    <w:rsid w:val="004D42ED"/>
    <w:rsid w:val="00521725"/>
    <w:rsid w:val="00531CF0"/>
    <w:rsid w:val="005575F6"/>
    <w:rsid w:val="00564BCC"/>
    <w:rsid w:val="00572FB5"/>
    <w:rsid w:val="005A5DA4"/>
    <w:rsid w:val="005B5BCE"/>
    <w:rsid w:val="005C7FC8"/>
    <w:rsid w:val="00600B4A"/>
    <w:rsid w:val="00604912"/>
    <w:rsid w:val="00611B58"/>
    <w:rsid w:val="00632D98"/>
    <w:rsid w:val="006366AF"/>
    <w:rsid w:val="006369A7"/>
    <w:rsid w:val="006521CD"/>
    <w:rsid w:val="00677CB9"/>
    <w:rsid w:val="00695B03"/>
    <w:rsid w:val="006A2F31"/>
    <w:rsid w:val="006C7F7E"/>
    <w:rsid w:val="006E3FD1"/>
    <w:rsid w:val="006F22D0"/>
    <w:rsid w:val="00710083"/>
    <w:rsid w:val="0073224D"/>
    <w:rsid w:val="0074326B"/>
    <w:rsid w:val="0075107B"/>
    <w:rsid w:val="0077401B"/>
    <w:rsid w:val="00783951"/>
    <w:rsid w:val="007C027B"/>
    <w:rsid w:val="007D0351"/>
    <w:rsid w:val="00800C9A"/>
    <w:rsid w:val="00855C85"/>
    <w:rsid w:val="00856FF6"/>
    <w:rsid w:val="00871772"/>
    <w:rsid w:val="00887D7F"/>
    <w:rsid w:val="008A1B45"/>
    <w:rsid w:val="008C22A7"/>
    <w:rsid w:val="008F78BA"/>
    <w:rsid w:val="00940BB3"/>
    <w:rsid w:val="00955419"/>
    <w:rsid w:val="00975BC2"/>
    <w:rsid w:val="0098441D"/>
    <w:rsid w:val="009C1E0F"/>
    <w:rsid w:val="00A24D26"/>
    <w:rsid w:val="00A55680"/>
    <w:rsid w:val="00A61F7F"/>
    <w:rsid w:val="00A7059C"/>
    <w:rsid w:val="00A73BE0"/>
    <w:rsid w:val="00A97185"/>
    <w:rsid w:val="00AB572C"/>
    <w:rsid w:val="00AC66DE"/>
    <w:rsid w:val="00AD7220"/>
    <w:rsid w:val="00B03F12"/>
    <w:rsid w:val="00B26C3C"/>
    <w:rsid w:val="00B354EE"/>
    <w:rsid w:val="00B420F5"/>
    <w:rsid w:val="00B57BBF"/>
    <w:rsid w:val="00BB2592"/>
    <w:rsid w:val="00BC6764"/>
    <w:rsid w:val="00BD37B2"/>
    <w:rsid w:val="00BE2FB1"/>
    <w:rsid w:val="00C45E9B"/>
    <w:rsid w:val="00C503B9"/>
    <w:rsid w:val="00CA110E"/>
    <w:rsid w:val="00CC1B9F"/>
    <w:rsid w:val="00CC6E6D"/>
    <w:rsid w:val="00CC78D6"/>
    <w:rsid w:val="00CE7AF5"/>
    <w:rsid w:val="00CF29DB"/>
    <w:rsid w:val="00D07497"/>
    <w:rsid w:val="00D24792"/>
    <w:rsid w:val="00DA4890"/>
    <w:rsid w:val="00DC4CD2"/>
    <w:rsid w:val="00DE1D71"/>
    <w:rsid w:val="00E003C6"/>
    <w:rsid w:val="00E01737"/>
    <w:rsid w:val="00E02520"/>
    <w:rsid w:val="00E12B26"/>
    <w:rsid w:val="00E1764E"/>
    <w:rsid w:val="00E3227D"/>
    <w:rsid w:val="00E60144"/>
    <w:rsid w:val="00E824B2"/>
    <w:rsid w:val="00EB3F32"/>
    <w:rsid w:val="00EC27CD"/>
    <w:rsid w:val="00F03CAB"/>
    <w:rsid w:val="00F103AC"/>
    <w:rsid w:val="00F34BCD"/>
    <w:rsid w:val="00F374F1"/>
    <w:rsid w:val="00F41029"/>
    <w:rsid w:val="00F71332"/>
    <w:rsid w:val="00F9308C"/>
    <w:rsid w:val="00FB1C6A"/>
    <w:rsid w:val="00FD7797"/>
    <w:rsid w:val="00FE6038"/>
    <w:rsid w:val="00FF0802"/>
    <w:rsid w:val="00FF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72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17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Normal"/>
    <w:uiPriority w:val="99"/>
    <w:rsid w:val="0087177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87177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35F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35F9C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uiPriority w:val="99"/>
    <w:rsid w:val="00135F9C"/>
    <w:rPr>
      <w:rFonts w:eastAsia="Times New Roman" w:cs="Calibri"/>
      <w:lang w:eastAsia="en-US"/>
    </w:rPr>
  </w:style>
  <w:style w:type="paragraph" w:styleId="ListParagraph">
    <w:name w:val="List Paragraph"/>
    <w:basedOn w:val="Normal"/>
    <w:uiPriority w:val="99"/>
    <w:qFormat/>
    <w:rsid w:val="00A556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7</Pages>
  <Words>1979</Words>
  <Characters>11285</Characters>
  <Application>Microsoft Office Outlook</Application>
  <DocSecurity>0</DocSecurity>
  <Lines>0</Lines>
  <Paragraphs>0</Paragraphs>
  <ScaleCrop>false</ScaleCrop>
  <Company>X-Team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Пикина Л.В.</cp:lastModifiedBy>
  <cp:revision>12</cp:revision>
  <cp:lastPrinted>2011-03-10T05:28:00Z</cp:lastPrinted>
  <dcterms:created xsi:type="dcterms:W3CDTF">2011-03-01T05:48:00Z</dcterms:created>
  <dcterms:modified xsi:type="dcterms:W3CDTF">2011-07-04T05:46:00Z</dcterms:modified>
</cp:coreProperties>
</file>